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DE2" w:rsidRPr="00E17FAC" w:rsidRDefault="00567DE2" w:rsidP="00A24514">
      <w:pPr>
        <w:jc w:val="center"/>
        <w:rPr>
          <w:b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12.65pt;margin-top:0;width:49.6pt;height:51.5pt;z-index:251658240;visibility:visible">
            <v:imagedata r:id="rId5" o:title=""/>
            <w10:wrap type="topAndBottom"/>
          </v:shape>
        </w:pict>
      </w:r>
      <w:r w:rsidRPr="00E17FAC">
        <w:rPr>
          <w:b/>
          <w:sz w:val="32"/>
          <w:szCs w:val="32"/>
        </w:rPr>
        <w:t>АДМИНИСТРАЦИЯ МИХАЙЛОВСКОГО СЕЛЬСОВЕТА  ДЗЕРЖИНСКОГО РАЙОНА КРАСНОЯРСКОГО КРАЯ</w:t>
      </w:r>
    </w:p>
    <w:p w:rsidR="00567DE2" w:rsidRPr="00E17FAC" w:rsidRDefault="00567DE2" w:rsidP="00A24514">
      <w:pPr>
        <w:jc w:val="center"/>
        <w:rPr>
          <w:b/>
          <w:sz w:val="20"/>
          <w:szCs w:val="20"/>
        </w:rPr>
      </w:pPr>
    </w:p>
    <w:p w:rsidR="00567DE2" w:rsidRDefault="00567DE2" w:rsidP="00A24514">
      <w:pPr>
        <w:jc w:val="center"/>
        <w:rPr>
          <w:b/>
          <w:sz w:val="20"/>
          <w:szCs w:val="20"/>
        </w:rPr>
      </w:pPr>
    </w:p>
    <w:p w:rsidR="00567DE2" w:rsidRPr="00E17FAC" w:rsidRDefault="00567DE2" w:rsidP="00A24514">
      <w:pPr>
        <w:jc w:val="center"/>
        <w:rPr>
          <w:b/>
          <w:sz w:val="20"/>
          <w:szCs w:val="20"/>
        </w:rPr>
      </w:pPr>
    </w:p>
    <w:p w:rsidR="00567DE2" w:rsidRDefault="00567DE2" w:rsidP="00A24514">
      <w:pPr>
        <w:jc w:val="center"/>
        <w:rPr>
          <w:b/>
          <w:sz w:val="20"/>
          <w:szCs w:val="20"/>
        </w:rPr>
      </w:pPr>
    </w:p>
    <w:p w:rsidR="00567DE2" w:rsidRPr="00E17FAC" w:rsidRDefault="00567DE2" w:rsidP="00A24514">
      <w:pPr>
        <w:jc w:val="center"/>
        <w:rPr>
          <w:b/>
          <w:sz w:val="20"/>
          <w:szCs w:val="20"/>
        </w:rPr>
      </w:pPr>
    </w:p>
    <w:p w:rsidR="00567DE2" w:rsidRPr="00E17FAC" w:rsidRDefault="00567DE2" w:rsidP="00A24514">
      <w:pPr>
        <w:jc w:val="center"/>
        <w:rPr>
          <w:b/>
          <w:sz w:val="44"/>
          <w:szCs w:val="44"/>
        </w:rPr>
      </w:pPr>
      <w:r w:rsidRPr="00E17FAC">
        <w:rPr>
          <w:b/>
          <w:sz w:val="44"/>
          <w:szCs w:val="44"/>
        </w:rPr>
        <w:t xml:space="preserve">ПОСТАНОВЛЕНИЕ </w:t>
      </w:r>
    </w:p>
    <w:p w:rsidR="00567DE2" w:rsidRPr="00E17FAC" w:rsidRDefault="00567DE2" w:rsidP="00A24514">
      <w:pPr>
        <w:jc w:val="center"/>
        <w:rPr>
          <w:sz w:val="28"/>
          <w:szCs w:val="28"/>
        </w:rPr>
      </w:pPr>
      <w:r w:rsidRPr="00E17FAC">
        <w:rPr>
          <w:sz w:val="28"/>
          <w:szCs w:val="28"/>
        </w:rPr>
        <w:t>с. Михайловка</w:t>
      </w:r>
    </w:p>
    <w:p w:rsidR="00567DE2" w:rsidRPr="00C36490" w:rsidRDefault="00567DE2" w:rsidP="00133357">
      <w:pPr>
        <w:jc w:val="both"/>
        <w:rPr>
          <w:color w:val="FF0000"/>
          <w:sz w:val="28"/>
          <w:szCs w:val="20"/>
        </w:rPr>
      </w:pPr>
    </w:p>
    <w:p w:rsidR="00567DE2" w:rsidRPr="008F6049" w:rsidRDefault="00567DE2" w:rsidP="00133357">
      <w:pPr>
        <w:jc w:val="both"/>
        <w:rPr>
          <w:sz w:val="28"/>
          <w:szCs w:val="20"/>
        </w:rPr>
      </w:pPr>
      <w:r>
        <w:rPr>
          <w:sz w:val="28"/>
          <w:szCs w:val="20"/>
        </w:rPr>
        <w:t>08</w:t>
      </w:r>
      <w:r w:rsidRPr="008F6049">
        <w:rPr>
          <w:sz w:val="28"/>
          <w:szCs w:val="20"/>
        </w:rPr>
        <w:t>.1</w:t>
      </w:r>
      <w:r>
        <w:rPr>
          <w:sz w:val="28"/>
          <w:szCs w:val="20"/>
        </w:rPr>
        <w:t>2</w:t>
      </w:r>
      <w:r w:rsidRPr="008F6049">
        <w:rPr>
          <w:sz w:val="28"/>
          <w:szCs w:val="20"/>
        </w:rPr>
        <w:t xml:space="preserve">.2021                                                                                                      № </w:t>
      </w:r>
      <w:r>
        <w:rPr>
          <w:sz w:val="28"/>
          <w:szCs w:val="20"/>
        </w:rPr>
        <w:t>53</w:t>
      </w:r>
      <w:r w:rsidRPr="008F6049">
        <w:rPr>
          <w:sz w:val="28"/>
          <w:szCs w:val="20"/>
        </w:rPr>
        <w:t>-П</w:t>
      </w:r>
    </w:p>
    <w:p w:rsidR="00567DE2" w:rsidRPr="00FC2738" w:rsidRDefault="00567DE2" w:rsidP="00F11E58">
      <w:pPr>
        <w:jc w:val="center"/>
        <w:rPr>
          <w:sz w:val="28"/>
          <w:szCs w:val="28"/>
        </w:rPr>
      </w:pPr>
    </w:p>
    <w:p w:rsidR="00567DE2" w:rsidRPr="00C41CF0" w:rsidRDefault="00567DE2" w:rsidP="00C36490">
      <w:pPr>
        <w:pStyle w:val="Body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560"/>
        </w:tabs>
        <w:spacing w:before="240"/>
        <w:rPr>
          <w:sz w:val="28"/>
          <w:szCs w:val="28"/>
        </w:rPr>
      </w:pPr>
      <w:r w:rsidRPr="00C41CF0">
        <w:rPr>
          <w:sz w:val="28"/>
          <w:szCs w:val="28"/>
        </w:rPr>
        <w:t>Об утверждении Порядка опубликования ежеквартальных сведений                           о численности муниципальных служащих</w:t>
      </w:r>
      <w:r>
        <w:rPr>
          <w:sz w:val="28"/>
          <w:szCs w:val="28"/>
        </w:rPr>
        <w:t xml:space="preserve"> администрации Михайловского сельсовета </w:t>
      </w:r>
      <w:r w:rsidRPr="00C36490">
        <w:rPr>
          <w:sz w:val="28"/>
          <w:szCs w:val="28"/>
        </w:rPr>
        <w:t>Дзержинского района Красноярского края, работников</w:t>
      </w:r>
      <w:r w:rsidRPr="00C41CF0">
        <w:rPr>
          <w:sz w:val="28"/>
          <w:szCs w:val="28"/>
        </w:rPr>
        <w:t xml:space="preserve"> муниципальных учреждений и фактических расходов на оплату их труда  </w:t>
      </w:r>
    </w:p>
    <w:p w:rsidR="00567DE2" w:rsidRDefault="00567DE2" w:rsidP="00C36490">
      <w:pPr>
        <w:rPr>
          <w:i/>
          <w:sz w:val="28"/>
          <w:szCs w:val="28"/>
          <w:lang w:eastAsia="en-US"/>
        </w:rPr>
      </w:pPr>
    </w:p>
    <w:p w:rsidR="00567DE2" w:rsidRPr="00C41CF0" w:rsidRDefault="00567DE2" w:rsidP="00C36490">
      <w:pPr>
        <w:rPr>
          <w:sz w:val="28"/>
          <w:szCs w:val="28"/>
        </w:rPr>
      </w:pPr>
    </w:p>
    <w:p w:rsidR="00567DE2" w:rsidRDefault="00567DE2" w:rsidP="0061312F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C41CF0">
        <w:rPr>
          <w:sz w:val="28"/>
          <w:szCs w:val="28"/>
        </w:rPr>
        <w:t xml:space="preserve">В целях реализации требований абзаца первого части 6 статьи 52 Федерального закона от 06.10.2003 № 131-ФЗ «Об общих принципах организации местного самоуправления в Российской Федерации», </w:t>
      </w:r>
      <w:r w:rsidRPr="00C36490">
        <w:rPr>
          <w:sz w:val="28"/>
          <w:szCs w:val="28"/>
        </w:rPr>
        <w:t>руководствуясь Уставом муниципального образования Михайловский сельсовет Дзержинс</w:t>
      </w:r>
      <w:r>
        <w:rPr>
          <w:sz w:val="28"/>
          <w:szCs w:val="28"/>
        </w:rPr>
        <w:t>кого района Красноярского края, ПОСТАНОВЛЯЮ</w:t>
      </w:r>
      <w:r w:rsidRPr="00C36490">
        <w:rPr>
          <w:sz w:val="28"/>
          <w:szCs w:val="28"/>
        </w:rPr>
        <w:t>:</w:t>
      </w:r>
    </w:p>
    <w:p w:rsidR="00567DE2" w:rsidRDefault="00567DE2" w:rsidP="0061312F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</w:p>
    <w:p w:rsidR="00567DE2" w:rsidRDefault="00567DE2" w:rsidP="0061312F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</w:t>
      </w:r>
      <w:r w:rsidRPr="00C41CF0">
        <w:rPr>
          <w:sz w:val="28"/>
          <w:szCs w:val="28"/>
        </w:rPr>
        <w:t>Утвердить Порядок опубликования ежеквартальных сведений о численности муниципальных служащих</w:t>
      </w:r>
      <w:r>
        <w:rPr>
          <w:sz w:val="28"/>
          <w:szCs w:val="28"/>
        </w:rPr>
        <w:t xml:space="preserve"> администрации Михайловского сельсовета </w:t>
      </w:r>
      <w:r w:rsidRPr="00C36490">
        <w:rPr>
          <w:sz w:val="28"/>
          <w:szCs w:val="28"/>
        </w:rPr>
        <w:t>Дзержинского района Красноярского края, работников</w:t>
      </w:r>
      <w:r w:rsidRPr="00C41CF0">
        <w:rPr>
          <w:sz w:val="28"/>
          <w:szCs w:val="28"/>
        </w:rPr>
        <w:t xml:space="preserve"> муниципальных учреждений и фактических расходов на оплату их труда</w:t>
      </w:r>
      <w:r>
        <w:rPr>
          <w:sz w:val="28"/>
          <w:szCs w:val="28"/>
        </w:rPr>
        <w:t>,</w:t>
      </w:r>
      <w:r w:rsidRPr="00C41CF0">
        <w:rPr>
          <w:sz w:val="28"/>
          <w:szCs w:val="28"/>
        </w:rPr>
        <w:t xml:space="preserve"> согласно </w:t>
      </w:r>
      <w:r>
        <w:rPr>
          <w:sz w:val="28"/>
          <w:szCs w:val="28"/>
        </w:rPr>
        <w:t>п</w:t>
      </w:r>
      <w:r w:rsidRPr="00C41CF0">
        <w:rPr>
          <w:sz w:val="28"/>
          <w:szCs w:val="28"/>
        </w:rPr>
        <w:t>риложению.</w:t>
      </w:r>
    </w:p>
    <w:p w:rsidR="00567DE2" w:rsidRDefault="00567DE2" w:rsidP="00667A8A">
      <w:pPr>
        <w:autoSpaceDE w:val="0"/>
        <w:autoSpaceDN w:val="0"/>
        <w:adjustRightInd w:val="0"/>
        <w:rPr>
          <w:sz w:val="28"/>
          <w:szCs w:val="28"/>
        </w:rPr>
      </w:pPr>
    </w:p>
    <w:p w:rsidR="00567DE2" w:rsidRDefault="00567DE2" w:rsidP="00667A8A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C36490">
        <w:rPr>
          <w:sz w:val="28"/>
          <w:szCs w:val="28"/>
        </w:rPr>
        <w:t>2. Контроль за исполнение решения в</w:t>
      </w:r>
      <w:r>
        <w:rPr>
          <w:sz w:val="28"/>
          <w:szCs w:val="28"/>
        </w:rPr>
        <w:t>озложить на главного бухгалтера</w:t>
      </w:r>
    </w:p>
    <w:p w:rsidR="00567DE2" w:rsidRDefault="00567DE2" w:rsidP="00667A8A">
      <w:pPr>
        <w:autoSpaceDE w:val="0"/>
        <w:autoSpaceDN w:val="0"/>
        <w:adjustRightInd w:val="0"/>
        <w:rPr>
          <w:sz w:val="28"/>
          <w:szCs w:val="28"/>
        </w:rPr>
      </w:pPr>
      <w:r w:rsidRPr="00C36490">
        <w:rPr>
          <w:sz w:val="28"/>
          <w:szCs w:val="28"/>
        </w:rPr>
        <w:t>А.П. Лягович.</w:t>
      </w:r>
    </w:p>
    <w:p w:rsidR="00567DE2" w:rsidRPr="00C41CF0" w:rsidRDefault="00567DE2" w:rsidP="00667A8A">
      <w:pPr>
        <w:autoSpaceDE w:val="0"/>
        <w:autoSpaceDN w:val="0"/>
        <w:adjustRightInd w:val="0"/>
        <w:rPr>
          <w:sz w:val="28"/>
          <w:szCs w:val="28"/>
        </w:rPr>
      </w:pPr>
    </w:p>
    <w:p w:rsidR="00567DE2" w:rsidRPr="00667A8A" w:rsidRDefault="00567DE2" w:rsidP="00667A8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администрации Михайловского сельсовета </w:t>
      </w:r>
      <w:r w:rsidRPr="00C36490">
        <w:rPr>
          <w:sz w:val="28"/>
          <w:szCs w:val="28"/>
        </w:rPr>
        <w:t>Дзержинского района Красноярского края</w:t>
      </w:r>
      <w:r>
        <w:rPr>
          <w:sz w:val="28"/>
          <w:szCs w:val="28"/>
        </w:rPr>
        <w:t xml:space="preserve"> от </w:t>
      </w:r>
      <w:r w:rsidRPr="00667A8A">
        <w:rPr>
          <w:sz w:val="28"/>
          <w:szCs w:val="28"/>
        </w:rPr>
        <w:t>22.11.2021 года № 50-П</w:t>
      </w:r>
      <w:r>
        <w:rPr>
          <w:sz w:val="28"/>
          <w:szCs w:val="28"/>
        </w:rPr>
        <w:t xml:space="preserve"> </w:t>
      </w:r>
      <w:r w:rsidRPr="00667A8A">
        <w:rPr>
          <w:sz w:val="28"/>
          <w:szCs w:val="28"/>
        </w:rPr>
        <w:t>«Об утверждении Порядка опубликования ежеквартальных сведений о численности муниципальных служащих администрации Михайловского сельсовета Дзержинского района Красноярского края, работников муниципальных учреждений и фактических расходов на оплату их труда»</w:t>
      </w:r>
      <w:r>
        <w:rPr>
          <w:sz w:val="28"/>
          <w:szCs w:val="28"/>
        </w:rPr>
        <w:t xml:space="preserve"> </w:t>
      </w:r>
      <w:r w:rsidRPr="003A2BE6">
        <w:rPr>
          <w:sz w:val="28"/>
          <w:szCs w:val="28"/>
        </w:rPr>
        <w:t>считать утратившим силу</w:t>
      </w:r>
      <w:r>
        <w:rPr>
          <w:sz w:val="28"/>
          <w:szCs w:val="28"/>
        </w:rPr>
        <w:t>.</w:t>
      </w:r>
    </w:p>
    <w:p w:rsidR="00567DE2" w:rsidRPr="00C36490" w:rsidRDefault="00567DE2" w:rsidP="00C36490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567DE2" w:rsidRPr="009815E6" w:rsidRDefault="00567DE2" w:rsidP="00667A8A">
      <w:pPr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BB0643">
        <w:rPr>
          <w:color w:val="000000"/>
          <w:sz w:val="28"/>
          <w:szCs w:val="28"/>
        </w:rPr>
        <w:t xml:space="preserve">. Настоящее </w:t>
      </w:r>
      <w:r>
        <w:rPr>
          <w:color w:val="000000"/>
          <w:sz w:val="28"/>
          <w:szCs w:val="28"/>
        </w:rPr>
        <w:t>постановление</w:t>
      </w:r>
      <w:r w:rsidRPr="00BB0643">
        <w:rPr>
          <w:color w:val="000000"/>
          <w:sz w:val="28"/>
          <w:szCs w:val="28"/>
        </w:rPr>
        <w:t xml:space="preserve"> </w:t>
      </w:r>
      <w:r w:rsidRPr="009815E6">
        <w:rPr>
          <w:sz w:val="28"/>
          <w:szCs w:val="28"/>
        </w:rPr>
        <w:t xml:space="preserve">вступает  в силу в день, следующий за днем его  официального опубликования в  периодическом печатном издании </w:t>
      </w:r>
    </w:p>
    <w:p w:rsidR="00567DE2" w:rsidRPr="00AB690D" w:rsidRDefault="00567DE2" w:rsidP="00C36490">
      <w:pPr>
        <w:ind w:right="-1"/>
        <w:rPr>
          <w:sz w:val="28"/>
          <w:szCs w:val="28"/>
        </w:rPr>
      </w:pPr>
      <w:r w:rsidRPr="009815E6">
        <w:rPr>
          <w:rFonts w:eastAsia="Arial Unicode MS"/>
          <w:sz w:val="28"/>
          <w:szCs w:val="28"/>
        </w:rPr>
        <w:t>«Информационный вестник»</w:t>
      </w:r>
      <w:r>
        <w:rPr>
          <w:rFonts w:eastAsia="Arial Unicode MS"/>
          <w:sz w:val="28"/>
          <w:szCs w:val="28"/>
        </w:rPr>
        <w:t>.</w:t>
      </w:r>
    </w:p>
    <w:p w:rsidR="00567DE2" w:rsidRDefault="00567DE2" w:rsidP="00C36490">
      <w:pPr>
        <w:rPr>
          <w:bCs/>
          <w:sz w:val="28"/>
          <w:szCs w:val="28"/>
        </w:rPr>
      </w:pPr>
    </w:p>
    <w:p w:rsidR="00567DE2" w:rsidRPr="00667A8A" w:rsidRDefault="00567DE2" w:rsidP="00667A8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67DE2" w:rsidRDefault="00567DE2" w:rsidP="00C36490">
      <w:pPr>
        <w:rPr>
          <w:bCs/>
          <w:sz w:val="28"/>
          <w:szCs w:val="28"/>
        </w:rPr>
      </w:pPr>
    </w:p>
    <w:p w:rsidR="00567DE2" w:rsidRDefault="00567DE2" w:rsidP="00C36490">
      <w:pPr>
        <w:rPr>
          <w:bCs/>
          <w:sz w:val="28"/>
          <w:szCs w:val="28"/>
        </w:rPr>
      </w:pPr>
    </w:p>
    <w:p w:rsidR="00567DE2" w:rsidRDefault="00567DE2" w:rsidP="00A24514">
      <w:pPr>
        <w:rPr>
          <w:sz w:val="28"/>
          <w:szCs w:val="28"/>
        </w:rPr>
      </w:pPr>
      <w:r w:rsidRPr="003F0194">
        <w:rPr>
          <w:sz w:val="28"/>
          <w:szCs w:val="28"/>
        </w:rPr>
        <w:t>Глава сельсовета                                                                     В.В. Судникович</w:t>
      </w:r>
    </w:p>
    <w:p w:rsidR="00567DE2" w:rsidRDefault="00567DE2" w:rsidP="00A24514">
      <w:pPr>
        <w:rPr>
          <w:sz w:val="28"/>
          <w:szCs w:val="28"/>
        </w:rPr>
      </w:pPr>
    </w:p>
    <w:p w:rsidR="00567DE2" w:rsidRDefault="00567DE2" w:rsidP="00A24514">
      <w:pPr>
        <w:rPr>
          <w:sz w:val="28"/>
          <w:szCs w:val="28"/>
        </w:rPr>
      </w:pPr>
    </w:p>
    <w:p w:rsidR="00567DE2" w:rsidRDefault="00567DE2" w:rsidP="00A24514">
      <w:pPr>
        <w:rPr>
          <w:sz w:val="28"/>
          <w:szCs w:val="28"/>
        </w:rPr>
      </w:pPr>
    </w:p>
    <w:p w:rsidR="00567DE2" w:rsidRDefault="00567DE2" w:rsidP="00A24514">
      <w:pPr>
        <w:rPr>
          <w:sz w:val="28"/>
          <w:szCs w:val="28"/>
        </w:rPr>
      </w:pPr>
    </w:p>
    <w:p w:rsidR="00567DE2" w:rsidRDefault="00567DE2" w:rsidP="00A24514">
      <w:pPr>
        <w:rPr>
          <w:sz w:val="28"/>
          <w:szCs w:val="28"/>
        </w:rPr>
      </w:pPr>
    </w:p>
    <w:p w:rsidR="00567DE2" w:rsidRDefault="00567DE2" w:rsidP="00A24514">
      <w:pPr>
        <w:rPr>
          <w:sz w:val="28"/>
          <w:szCs w:val="28"/>
        </w:rPr>
      </w:pPr>
    </w:p>
    <w:p w:rsidR="00567DE2" w:rsidRDefault="00567DE2" w:rsidP="00A24514">
      <w:pPr>
        <w:rPr>
          <w:sz w:val="28"/>
          <w:szCs w:val="28"/>
        </w:rPr>
      </w:pPr>
    </w:p>
    <w:p w:rsidR="00567DE2" w:rsidRDefault="00567DE2" w:rsidP="00A24514">
      <w:pPr>
        <w:rPr>
          <w:sz w:val="28"/>
          <w:szCs w:val="28"/>
        </w:rPr>
      </w:pPr>
    </w:p>
    <w:p w:rsidR="00567DE2" w:rsidRDefault="00567DE2" w:rsidP="00A24514">
      <w:pPr>
        <w:rPr>
          <w:sz w:val="28"/>
          <w:szCs w:val="28"/>
        </w:rPr>
      </w:pPr>
    </w:p>
    <w:p w:rsidR="00567DE2" w:rsidRDefault="00567DE2" w:rsidP="00A24514">
      <w:pPr>
        <w:rPr>
          <w:sz w:val="28"/>
          <w:szCs w:val="28"/>
        </w:rPr>
      </w:pPr>
    </w:p>
    <w:p w:rsidR="00567DE2" w:rsidRDefault="00567DE2" w:rsidP="00A24514">
      <w:pPr>
        <w:rPr>
          <w:sz w:val="28"/>
          <w:szCs w:val="28"/>
        </w:rPr>
      </w:pPr>
    </w:p>
    <w:p w:rsidR="00567DE2" w:rsidRDefault="00567DE2" w:rsidP="00A24514">
      <w:pPr>
        <w:rPr>
          <w:sz w:val="28"/>
          <w:szCs w:val="28"/>
        </w:rPr>
      </w:pPr>
    </w:p>
    <w:p w:rsidR="00567DE2" w:rsidRDefault="00567DE2" w:rsidP="00A24514">
      <w:pPr>
        <w:rPr>
          <w:sz w:val="28"/>
          <w:szCs w:val="28"/>
        </w:rPr>
      </w:pPr>
    </w:p>
    <w:p w:rsidR="00567DE2" w:rsidRDefault="00567DE2" w:rsidP="00A24514">
      <w:pPr>
        <w:rPr>
          <w:sz w:val="28"/>
          <w:szCs w:val="28"/>
        </w:rPr>
      </w:pPr>
    </w:p>
    <w:p w:rsidR="00567DE2" w:rsidRDefault="00567DE2" w:rsidP="00A24514">
      <w:pPr>
        <w:rPr>
          <w:sz w:val="28"/>
          <w:szCs w:val="28"/>
        </w:rPr>
      </w:pPr>
    </w:p>
    <w:p w:rsidR="00567DE2" w:rsidRDefault="00567DE2" w:rsidP="00A24514">
      <w:pPr>
        <w:rPr>
          <w:sz w:val="28"/>
          <w:szCs w:val="28"/>
        </w:rPr>
      </w:pPr>
    </w:p>
    <w:p w:rsidR="00567DE2" w:rsidRDefault="00567DE2" w:rsidP="00A24514">
      <w:pPr>
        <w:rPr>
          <w:sz w:val="28"/>
          <w:szCs w:val="28"/>
        </w:rPr>
      </w:pPr>
    </w:p>
    <w:p w:rsidR="00567DE2" w:rsidRDefault="00567DE2" w:rsidP="00A24514">
      <w:pPr>
        <w:rPr>
          <w:sz w:val="28"/>
          <w:szCs w:val="28"/>
        </w:rPr>
      </w:pPr>
    </w:p>
    <w:p w:rsidR="00567DE2" w:rsidRDefault="00567DE2" w:rsidP="00A24514">
      <w:pPr>
        <w:rPr>
          <w:sz w:val="28"/>
          <w:szCs w:val="28"/>
        </w:rPr>
      </w:pPr>
    </w:p>
    <w:p w:rsidR="00567DE2" w:rsidRDefault="00567DE2" w:rsidP="00A24514">
      <w:pPr>
        <w:rPr>
          <w:sz w:val="28"/>
          <w:szCs w:val="28"/>
        </w:rPr>
      </w:pPr>
    </w:p>
    <w:p w:rsidR="00567DE2" w:rsidRDefault="00567DE2" w:rsidP="00A24514">
      <w:pPr>
        <w:rPr>
          <w:sz w:val="28"/>
          <w:szCs w:val="28"/>
        </w:rPr>
      </w:pPr>
    </w:p>
    <w:p w:rsidR="00567DE2" w:rsidRDefault="00567DE2" w:rsidP="00A24514">
      <w:pPr>
        <w:rPr>
          <w:sz w:val="28"/>
          <w:szCs w:val="28"/>
        </w:rPr>
      </w:pPr>
    </w:p>
    <w:p w:rsidR="00567DE2" w:rsidRDefault="00567DE2" w:rsidP="00A24514">
      <w:pPr>
        <w:rPr>
          <w:sz w:val="28"/>
          <w:szCs w:val="28"/>
        </w:rPr>
      </w:pPr>
    </w:p>
    <w:p w:rsidR="00567DE2" w:rsidRDefault="00567DE2" w:rsidP="00A24514">
      <w:pPr>
        <w:rPr>
          <w:sz w:val="28"/>
          <w:szCs w:val="28"/>
        </w:rPr>
      </w:pPr>
    </w:p>
    <w:p w:rsidR="00567DE2" w:rsidRDefault="00567DE2" w:rsidP="00A24514">
      <w:pPr>
        <w:rPr>
          <w:sz w:val="28"/>
          <w:szCs w:val="28"/>
        </w:rPr>
      </w:pPr>
    </w:p>
    <w:p w:rsidR="00567DE2" w:rsidRDefault="00567DE2" w:rsidP="00A24514">
      <w:pPr>
        <w:rPr>
          <w:sz w:val="28"/>
          <w:szCs w:val="28"/>
        </w:rPr>
      </w:pPr>
    </w:p>
    <w:p w:rsidR="00567DE2" w:rsidRDefault="00567DE2" w:rsidP="00A24514">
      <w:pPr>
        <w:rPr>
          <w:sz w:val="28"/>
          <w:szCs w:val="28"/>
        </w:rPr>
      </w:pPr>
    </w:p>
    <w:p w:rsidR="00567DE2" w:rsidRDefault="00567DE2" w:rsidP="00A24514">
      <w:pPr>
        <w:rPr>
          <w:sz w:val="28"/>
          <w:szCs w:val="28"/>
        </w:rPr>
      </w:pPr>
    </w:p>
    <w:p w:rsidR="00567DE2" w:rsidRDefault="00567DE2" w:rsidP="00A24514">
      <w:pPr>
        <w:rPr>
          <w:sz w:val="28"/>
          <w:szCs w:val="28"/>
        </w:rPr>
      </w:pPr>
    </w:p>
    <w:p w:rsidR="00567DE2" w:rsidRDefault="00567DE2" w:rsidP="00A24514">
      <w:pPr>
        <w:rPr>
          <w:sz w:val="28"/>
          <w:szCs w:val="28"/>
        </w:rPr>
      </w:pPr>
    </w:p>
    <w:p w:rsidR="00567DE2" w:rsidRDefault="00567DE2" w:rsidP="00A24514">
      <w:pPr>
        <w:rPr>
          <w:sz w:val="28"/>
          <w:szCs w:val="28"/>
        </w:rPr>
      </w:pPr>
    </w:p>
    <w:p w:rsidR="00567DE2" w:rsidRDefault="00567DE2" w:rsidP="00A24514">
      <w:pPr>
        <w:rPr>
          <w:sz w:val="28"/>
          <w:szCs w:val="28"/>
        </w:rPr>
      </w:pPr>
    </w:p>
    <w:p w:rsidR="00567DE2" w:rsidRDefault="00567DE2" w:rsidP="00A24514">
      <w:pPr>
        <w:rPr>
          <w:sz w:val="28"/>
          <w:szCs w:val="28"/>
        </w:rPr>
      </w:pPr>
    </w:p>
    <w:p w:rsidR="00567DE2" w:rsidRDefault="00567DE2" w:rsidP="00A24514">
      <w:pPr>
        <w:rPr>
          <w:sz w:val="28"/>
          <w:szCs w:val="28"/>
        </w:rPr>
      </w:pPr>
    </w:p>
    <w:p w:rsidR="00567DE2" w:rsidRDefault="00567DE2" w:rsidP="00A24514">
      <w:pPr>
        <w:rPr>
          <w:sz w:val="28"/>
          <w:szCs w:val="28"/>
        </w:rPr>
      </w:pPr>
    </w:p>
    <w:p w:rsidR="00567DE2" w:rsidRDefault="00567DE2" w:rsidP="00A24514">
      <w:pPr>
        <w:rPr>
          <w:sz w:val="28"/>
          <w:szCs w:val="28"/>
        </w:rPr>
      </w:pPr>
    </w:p>
    <w:p w:rsidR="00567DE2" w:rsidRPr="009E0274" w:rsidRDefault="00567DE2" w:rsidP="00A24514">
      <w:pPr>
        <w:rPr>
          <w:sz w:val="28"/>
          <w:szCs w:val="28"/>
        </w:rPr>
      </w:pPr>
    </w:p>
    <w:p w:rsidR="00567DE2" w:rsidRPr="00742EAF" w:rsidRDefault="00567DE2" w:rsidP="008F6049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42EAF">
        <w:t xml:space="preserve">Приложение к постановлению </w:t>
      </w:r>
      <w:r w:rsidRPr="00742EAF">
        <w:tab/>
      </w:r>
      <w:r w:rsidRPr="00742EAF">
        <w:tab/>
      </w:r>
      <w:r w:rsidRPr="00742EAF">
        <w:tab/>
      </w:r>
      <w:r w:rsidRPr="00742EAF">
        <w:tab/>
      </w:r>
      <w:r w:rsidRPr="00742EAF">
        <w:tab/>
      </w:r>
      <w:r w:rsidRPr="00742EAF">
        <w:tab/>
      </w:r>
      <w:r w:rsidRPr="00742EAF">
        <w:tab/>
      </w:r>
      <w:r w:rsidRPr="00742EAF">
        <w:tab/>
      </w:r>
      <w:r>
        <w:tab/>
      </w:r>
      <w:r w:rsidRPr="00742EAF">
        <w:t xml:space="preserve">администрации Михайловского сельсовета </w:t>
      </w:r>
    </w:p>
    <w:p w:rsidR="00567DE2" w:rsidRPr="00742EAF" w:rsidRDefault="00567DE2" w:rsidP="008F6049">
      <w:pPr>
        <w:autoSpaceDE w:val="0"/>
        <w:autoSpaceDN w:val="0"/>
        <w:adjustRightInd w:val="0"/>
      </w:pPr>
      <w:r w:rsidRPr="00742EAF">
        <w:tab/>
      </w:r>
      <w:r w:rsidRPr="00742EAF">
        <w:tab/>
      </w:r>
      <w:r w:rsidRPr="00742EAF">
        <w:tab/>
      </w:r>
      <w:r w:rsidRPr="00742EAF">
        <w:tab/>
      </w:r>
      <w:r w:rsidRPr="00742EAF">
        <w:tab/>
      </w:r>
      <w:r w:rsidRPr="00742EAF">
        <w:tab/>
        <w:t xml:space="preserve">Дзержинского района Красноярского края   </w:t>
      </w:r>
    </w:p>
    <w:p w:rsidR="00567DE2" w:rsidRPr="00742EAF" w:rsidRDefault="00567DE2" w:rsidP="008F6049">
      <w:pPr>
        <w:autoSpaceDE w:val="0"/>
        <w:autoSpaceDN w:val="0"/>
        <w:adjustRightInd w:val="0"/>
      </w:pPr>
      <w:r w:rsidRPr="00742EAF">
        <w:tab/>
      </w:r>
      <w:r w:rsidRPr="00742EAF">
        <w:tab/>
      </w:r>
      <w:r w:rsidRPr="00742EAF">
        <w:tab/>
      </w:r>
      <w:r w:rsidRPr="00742EAF">
        <w:tab/>
      </w:r>
      <w:r w:rsidRPr="00742EAF">
        <w:tab/>
      </w:r>
      <w:r w:rsidRPr="00742EAF">
        <w:tab/>
        <w:t xml:space="preserve">от </w:t>
      </w:r>
      <w:r>
        <w:t>08</w:t>
      </w:r>
      <w:r w:rsidRPr="00742EAF">
        <w:t>.</w:t>
      </w:r>
      <w:r>
        <w:t>12</w:t>
      </w:r>
      <w:r w:rsidRPr="00742EAF">
        <w:t xml:space="preserve">.2021 года № </w:t>
      </w:r>
      <w:r>
        <w:t>53</w:t>
      </w:r>
      <w:r w:rsidRPr="00742EAF">
        <w:t xml:space="preserve">-П  </w:t>
      </w:r>
    </w:p>
    <w:p w:rsidR="00567DE2" w:rsidRDefault="00567DE2" w:rsidP="00C3649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567DE2" w:rsidRDefault="00567DE2" w:rsidP="00C3649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567DE2" w:rsidRDefault="00567DE2" w:rsidP="00C3649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567DE2" w:rsidRDefault="00567DE2" w:rsidP="00C3649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567DE2" w:rsidRPr="00C36490" w:rsidRDefault="00567DE2" w:rsidP="00C3649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C36490">
        <w:rPr>
          <w:b/>
          <w:bCs/>
          <w:sz w:val="28"/>
          <w:szCs w:val="28"/>
          <w:lang w:eastAsia="en-US"/>
        </w:rPr>
        <w:t>ПОРЯДОК</w:t>
      </w:r>
    </w:p>
    <w:p w:rsidR="00567DE2" w:rsidRPr="00667A8A" w:rsidRDefault="00567DE2" w:rsidP="00C3649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667A8A">
        <w:rPr>
          <w:b/>
          <w:sz w:val="28"/>
          <w:szCs w:val="28"/>
        </w:rPr>
        <w:t>опубликования ежеквартальных сведений о численности муниципальных служащих администрации Михайловского сельсовета Дзержинского района Красноярского края, работников муниципальных учреждений и фактических расходов на оплату их труда</w:t>
      </w:r>
    </w:p>
    <w:p w:rsidR="00567DE2" w:rsidRDefault="00567DE2" w:rsidP="00C36490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567DE2" w:rsidRPr="00C36490" w:rsidRDefault="00567DE2" w:rsidP="00C36490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567DE2" w:rsidRPr="00C36490" w:rsidRDefault="00567DE2" w:rsidP="00C36490">
      <w:pPr>
        <w:autoSpaceDE w:val="0"/>
        <w:autoSpaceDN w:val="0"/>
        <w:adjustRightInd w:val="0"/>
        <w:ind w:firstLine="709"/>
        <w:rPr>
          <w:bCs/>
          <w:sz w:val="28"/>
          <w:szCs w:val="28"/>
          <w:lang w:eastAsia="en-US"/>
        </w:rPr>
      </w:pPr>
      <w:r w:rsidRPr="00C36490">
        <w:rPr>
          <w:bCs/>
          <w:sz w:val="28"/>
          <w:szCs w:val="28"/>
          <w:lang w:eastAsia="en-US"/>
        </w:rPr>
        <w:t>1. Муниципальные учреждения ежемесячно предоставляют информацию о численности и фактических расходах на заработную плату работников в срок до 5 числа следующего месяца</w:t>
      </w:r>
      <w:r w:rsidRPr="00C36490">
        <w:rPr>
          <w:bCs/>
          <w:i/>
          <w:sz w:val="28"/>
          <w:szCs w:val="28"/>
          <w:lang w:eastAsia="en-US"/>
        </w:rPr>
        <w:t>.</w:t>
      </w:r>
    </w:p>
    <w:p w:rsidR="00567DE2" w:rsidRPr="00C36490" w:rsidRDefault="00567DE2" w:rsidP="00C36490">
      <w:pPr>
        <w:autoSpaceDE w:val="0"/>
        <w:autoSpaceDN w:val="0"/>
        <w:adjustRightInd w:val="0"/>
        <w:ind w:firstLine="709"/>
        <w:rPr>
          <w:bCs/>
          <w:sz w:val="28"/>
          <w:szCs w:val="28"/>
          <w:lang w:eastAsia="en-US"/>
        </w:rPr>
      </w:pPr>
      <w:r w:rsidRPr="00C36490">
        <w:rPr>
          <w:bCs/>
          <w:sz w:val="28"/>
          <w:szCs w:val="28"/>
          <w:lang w:eastAsia="en-US"/>
        </w:rPr>
        <w:t xml:space="preserve">2. На основании имеющейся информации о численности и фактических расходах на заработную плату муниципальных служащих, а также предоставленной информации муниципальных учреждений, администрацией сельсовета подготавливаются ежеквартальные сведения о численности муниципальных служащих администрации </w:t>
      </w:r>
      <w:r>
        <w:rPr>
          <w:bCs/>
          <w:sz w:val="28"/>
          <w:szCs w:val="28"/>
          <w:lang w:eastAsia="en-US"/>
        </w:rPr>
        <w:t>Михайловского</w:t>
      </w:r>
      <w:r w:rsidRPr="00C36490">
        <w:rPr>
          <w:bCs/>
          <w:sz w:val="28"/>
          <w:szCs w:val="28"/>
          <w:lang w:eastAsia="en-US"/>
        </w:rPr>
        <w:t xml:space="preserve"> сельсовета, работников муниципальных учреждений и фактических расходов на оплату их труда (далее - сведения).</w:t>
      </w:r>
    </w:p>
    <w:p w:rsidR="00567DE2" w:rsidRPr="00C36490" w:rsidRDefault="00567DE2" w:rsidP="00C36490">
      <w:pPr>
        <w:autoSpaceDE w:val="0"/>
        <w:autoSpaceDN w:val="0"/>
        <w:adjustRightInd w:val="0"/>
        <w:ind w:firstLine="709"/>
        <w:rPr>
          <w:bCs/>
          <w:sz w:val="28"/>
          <w:szCs w:val="28"/>
          <w:lang w:eastAsia="en-US"/>
        </w:rPr>
      </w:pPr>
      <w:r w:rsidRPr="00C36490">
        <w:rPr>
          <w:bCs/>
          <w:sz w:val="28"/>
          <w:szCs w:val="28"/>
          <w:lang w:eastAsia="en-US"/>
        </w:rPr>
        <w:t xml:space="preserve">3. Сведения формируются администрацией </w:t>
      </w:r>
      <w:r>
        <w:rPr>
          <w:bCs/>
          <w:sz w:val="28"/>
          <w:szCs w:val="28"/>
          <w:lang w:eastAsia="en-US"/>
        </w:rPr>
        <w:t>Михайловского</w:t>
      </w:r>
      <w:r w:rsidRPr="00C36490">
        <w:rPr>
          <w:bCs/>
          <w:sz w:val="28"/>
          <w:szCs w:val="28"/>
          <w:lang w:eastAsia="en-US"/>
        </w:rPr>
        <w:t xml:space="preserve"> сельсовета в </w:t>
      </w:r>
      <w:r w:rsidRPr="00C36490">
        <w:rPr>
          <w:bCs/>
          <w:iCs/>
          <w:sz w:val="28"/>
          <w:szCs w:val="28"/>
          <w:lang w:eastAsia="en-US"/>
        </w:rPr>
        <w:t>срок</w:t>
      </w:r>
      <w:r w:rsidRPr="00C36490">
        <w:rPr>
          <w:bCs/>
          <w:sz w:val="28"/>
          <w:szCs w:val="28"/>
          <w:lang w:eastAsia="en-US"/>
        </w:rPr>
        <w:t xml:space="preserve"> до 30 числа по форме согласно приложению к Порядку и направляются на утверждение Главе </w:t>
      </w:r>
      <w:r>
        <w:rPr>
          <w:bCs/>
          <w:sz w:val="28"/>
          <w:szCs w:val="28"/>
          <w:lang w:eastAsia="en-US"/>
        </w:rPr>
        <w:t>Михайловского сельсовета</w:t>
      </w:r>
      <w:r w:rsidRPr="00C36490">
        <w:rPr>
          <w:bCs/>
          <w:i/>
          <w:sz w:val="28"/>
          <w:szCs w:val="28"/>
          <w:lang w:eastAsia="en-US"/>
        </w:rPr>
        <w:t>.</w:t>
      </w:r>
    </w:p>
    <w:p w:rsidR="00567DE2" w:rsidRPr="00C36490" w:rsidRDefault="00567DE2" w:rsidP="00C36490">
      <w:pPr>
        <w:ind w:right="-1"/>
        <w:rPr>
          <w:sz w:val="28"/>
          <w:szCs w:val="28"/>
        </w:rPr>
      </w:pPr>
      <w:r w:rsidRPr="00C36490">
        <w:rPr>
          <w:bCs/>
          <w:sz w:val="28"/>
          <w:szCs w:val="28"/>
          <w:lang w:eastAsia="en-US"/>
        </w:rPr>
        <w:t xml:space="preserve">4. Утвержденные сведения подлежат официальному опубликованию в периодическом печатном издании </w:t>
      </w:r>
      <w:r w:rsidRPr="009815E6">
        <w:rPr>
          <w:rFonts w:eastAsia="Arial Unicode MS"/>
          <w:sz w:val="28"/>
          <w:szCs w:val="28"/>
        </w:rPr>
        <w:t>«Информационный вестник»</w:t>
      </w:r>
      <w:r w:rsidRPr="00C36490">
        <w:rPr>
          <w:bCs/>
          <w:sz w:val="28"/>
          <w:szCs w:val="28"/>
          <w:lang w:eastAsia="en-US"/>
        </w:rPr>
        <w:t xml:space="preserve">и на официальном сайте администрации </w:t>
      </w:r>
      <w:r>
        <w:rPr>
          <w:bCs/>
          <w:sz w:val="28"/>
          <w:szCs w:val="28"/>
          <w:lang w:eastAsia="en-US"/>
        </w:rPr>
        <w:t>Михайловского</w:t>
      </w:r>
      <w:r w:rsidRPr="00C36490">
        <w:rPr>
          <w:bCs/>
          <w:sz w:val="28"/>
          <w:szCs w:val="28"/>
          <w:lang w:eastAsia="en-US"/>
        </w:rPr>
        <w:t xml:space="preserve"> сельсовета в сети Интернет.</w:t>
      </w:r>
    </w:p>
    <w:p w:rsidR="00567DE2" w:rsidRPr="00286259" w:rsidRDefault="00567DE2" w:rsidP="00C3649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</w:p>
    <w:p w:rsidR="00567DE2" w:rsidRDefault="00567DE2" w:rsidP="00C3649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567DE2" w:rsidRDefault="00567DE2" w:rsidP="00C3649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567DE2" w:rsidRDefault="00567DE2" w:rsidP="00C3649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567DE2" w:rsidRDefault="00567DE2" w:rsidP="00C3649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567DE2" w:rsidRDefault="00567DE2" w:rsidP="00C3649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567DE2" w:rsidRDefault="00567DE2" w:rsidP="00C3649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567DE2" w:rsidRDefault="00567DE2" w:rsidP="00C3649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567DE2" w:rsidRDefault="00567DE2" w:rsidP="00C3649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567DE2" w:rsidRDefault="00567DE2" w:rsidP="00C3649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567DE2" w:rsidRDefault="00567DE2" w:rsidP="00C3649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567DE2" w:rsidRDefault="00567DE2" w:rsidP="00A80080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567DE2" w:rsidRDefault="00567DE2" w:rsidP="00A80080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567DE2" w:rsidRDefault="00567DE2" w:rsidP="00A80080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567DE2" w:rsidRDefault="00567DE2" w:rsidP="00C36490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  <w:lang w:eastAsia="en-US"/>
        </w:rPr>
      </w:pPr>
    </w:p>
    <w:p w:rsidR="00567DE2" w:rsidRDefault="00567DE2" w:rsidP="00C36490">
      <w:pPr>
        <w:autoSpaceDE w:val="0"/>
        <w:autoSpaceDN w:val="0"/>
        <w:adjustRightInd w:val="0"/>
        <w:ind w:left="3540" w:firstLine="708"/>
        <w:outlineLvl w:val="0"/>
        <w:rPr>
          <w:bCs/>
          <w:lang w:eastAsia="en-US"/>
        </w:rPr>
      </w:pPr>
      <w:r w:rsidRPr="00C36490">
        <w:rPr>
          <w:bCs/>
          <w:lang w:eastAsia="en-US"/>
        </w:rPr>
        <w:t>Пр</w:t>
      </w:r>
      <w:bookmarkStart w:id="0" w:name="_GoBack"/>
      <w:bookmarkEnd w:id="0"/>
      <w:r w:rsidRPr="00C36490">
        <w:rPr>
          <w:bCs/>
          <w:lang w:eastAsia="en-US"/>
        </w:rPr>
        <w:t xml:space="preserve">иложение к Порядку </w:t>
      </w:r>
    </w:p>
    <w:p w:rsidR="00567DE2" w:rsidRPr="00667A8A" w:rsidRDefault="00567DE2" w:rsidP="00667A8A">
      <w:pPr>
        <w:autoSpaceDE w:val="0"/>
        <w:autoSpaceDN w:val="0"/>
        <w:adjustRightInd w:val="0"/>
        <w:ind w:left="4248"/>
        <w:rPr>
          <w:bCs/>
          <w:lang w:eastAsia="en-US"/>
        </w:rPr>
      </w:pPr>
      <w:r w:rsidRPr="00667A8A">
        <w:t>опубликования ежеквартальных сведений о численности муниципальных служащих администрации Михайловского сельсовета Дзержинского района Красноярского края, работников муниципальных учреждений и фактических расходов на оплату их труда</w:t>
      </w:r>
    </w:p>
    <w:p w:rsidR="00567DE2" w:rsidRDefault="00567DE2" w:rsidP="00C36490">
      <w:pPr>
        <w:autoSpaceDE w:val="0"/>
        <w:autoSpaceDN w:val="0"/>
        <w:adjustRightInd w:val="0"/>
        <w:jc w:val="both"/>
        <w:rPr>
          <w:bCs/>
          <w:sz w:val="26"/>
          <w:szCs w:val="26"/>
          <w:lang w:eastAsia="en-US"/>
        </w:rPr>
      </w:pPr>
    </w:p>
    <w:p w:rsidR="00567DE2" w:rsidRDefault="00567DE2" w:rsidP="00C36490">
      <w:pPr>
        <w:autoSpaceDE w:val="0"/>
        <w:autoSpaceDN w:val="0"/>
        <w:adjustRightInd w:val="0"/>
        <w:jc w:val="both"/>
        <w:rPr>
          <w:bCs/>
          <w:sz w:val="26"/>
          <w:szCs w:val="26"/>
          <w:lang w:eastAsia="en-US"/>
        </w:rPr>
      </w:pPr>
    </w:p>
    <w:p w:rsidR="00567DE2" w:rsidRDefault="00567DE2" w:rsidP="00C36490">
      <w:pPr>
        <w:autoSpaceDE w:val="0"/>
        <w:autoSpaceDN w:val="0"/>
        <w:adjustRightInd w:val="0"/>
        <w:jc w:val="both"/>
        <w:rPr>
          <w:bCs/>
          <w:sz w:val="26"/>
          <w:szCs w:val="26"/>
          <w:lang w:eastAsia="en-US"/>
        </w:rPr>
      </w:pPr>
    </w:p>
    <w:p w:rsidR="00567DE2" w:rsidRPr="00770E43" w:rsidRDefault="00567DE2" w:rsidP="00C36490">
      <w:pPr>
        <w:autoSpaceDE w:val="0"/>
        <w:autoSpaceDN w:val="0"/>
        <w:adjustRightInd w:val="0"/>
        <w:jc w:val="both"/>
        <w:rPr>
          <w:bCs/>
          <w:sz w:val="26"/>
          <w:szCs w:val="26"/>
          <w:lang w:eastAsia="en-US"/>
        </w:rPr>
      </w:pPr>
    </w:p>
    <w:p w:rsidR="00567DE2" w:rsidRPr="00770E43" w:rsidRDefault="00567DE2" w:rsidP="00C36490">
      <w:pPr>
        <w:autoSpaceDE w:val="0"/>
        <w:autoSpaceDN w:val="0"/>
        <w:adjustRightInd w:val="0"/>
        <w:jc w:val="center"/>
        <w:rPr>
          <w:bCs/>
          <w:sz w:val="26"/>
          <w:szCs w:val="26"/>
          <w:lang w:eastAsia="en-US"/>
        </w:rPr>
      </w:pPr>
      <w:bookmarkStart w:id="1" w:name="Par67"/>
      <w:bookmarkEnd w:id="1"/>
      <w:r w:rsidRPr="00770E43">
        <w:rPr>
          <w:bCs/>
          <w:sz w:val="26"/>
          <w:szCs w:val="26"/>
          <w:lang w:eastAsia="en-US"/>
        </w:rPr>
        <w:t>СВЕДЕНИЯ</w:t>
      </w:r>
    </w:p>
    <w:p w:rsidR="00567DE2" w:rsidRDefault="00567DE2" w:rsidP="00C36490">
      <w:pPr>
        <w:autoSpaceDE w:val="0"/>
        <w:autoSpaceDN w:val="0"/>
        <w:adjustRightInd w:val="0"/>
        <w:jc w:val="center"/>
        <w:rPr>
          <w:bCs/>
          <w:sz w:val="26"/>
          <w:szCs w:val="26"/>
          <w:lang w:eastAsia="en-US"/>
        </w:rPr>
      </w:pPr>
      <w:r w:rsidRPr="00770E43">
        <w:rPr>
          <w:bCs/>
          <w:sz w:val="26"/>
          <w:szCs w:val="26"/>
          <w:lang w:eastAsia="en-US"/>
        </w:rPr>
        <w:t xml:space="preserve">О ЧИСЛЕННОСТИ МУНИЦИПАЛЬНЫХ СЛУЖАЩИХ </w:t>
      </w:r>
      <w:r>
        <w:rPr>
          <w:bCs/>
          <w:sz w:val="26"/>
          <w:szCs w:val="26"/>
          <w:lang w:eastAsia="en-US"/>
        </w:rPr>
        <w:t>АДМИНИСТРАЦИИ МИХАЙЛОВСКОГО СЕЛЬСОВЕТА</w:t>
      </w:r>
      <w:r w:rsidRPr="00770E43">
        <w:rPr>
          <w:bCs/>
          <w:sz w:val="26"/>
          <w:szCs w:val="26"/>
          <w:lang w:eastAsia="en-US"/>
        </w:rPr>
        <w:t>, РАБОТНИКОВ МУНИЦИПАЛЬНЫХ УЧРЕЖДЕНИЙМУНИЦИПАЛЬНОГО ОБРАЗОВАНИЯ</w:t>
      </w:r>
    </w:p>
    <w:p w:rsidR="00567DE2" w:rsidRPr="00770E43" w:rsidRDefault="00567DE2" w:rsidP="00C36490">
      <w:pPr>
        <w:autoSpaceDE w:val="0"/>
        <w:autoSpaceDN w:val="0"/>
        <w:adjustRightInd w:val="0"/>
        <w:jc w:val="center"/>
        <w:rPr>
          <w:bCs/>
          <w:sz w:val="26"/>
          <w:szCs w:val="26"/>
          <w:lang w:eastAsia="en-US"/>
        </w:rPr>
      </w:pPr>
      <w:r w:rsidRPr="00770E43">
        <w:rPr>
          <w:bCs/>
          <w:sz w:val="26"/>
          <w:szCs w:val="26"/>
          <w:lang w:eastAsia="en-US"/>
        </w:rPr>
        <w:t xml:space="preserve"> И ФАКТИЧЕСКИХ ЗАТРАТНА ОПЛАТУ ИХ ТРУДА</w:t>
      </w:r>
    </w:p>
    <w:p w:rsidR="00567DE2" w:rsidRPr="00770E43" w:rsidRDefault="00567DE2" w:rsidP="00C36490">
      <w:pPr>
        <w:autoSpaceDE w:val="0"/>
        <w:autoSpaceDN w:val="0"/>
        <w:adjustRightInd w:val="0"/>
        <w:jc w:val="center"/>
        <w:rPr>
          <w:bCs/>
          <w:sz w:val="26"/>
          <w:szCs w:val="26"/>
          <w:lang w:eastAsia="en-US"/>
        </w:rPr>
      </w:pPr>
      <w:r w:rsidRPr="00770E43">
        <w:rPr>
          <w:bCs/>
          <w:sz w:val="26"/>
          <w:szCs w:val="26"/>
          <w:lang w:eastAsia="en-US"/>
        </w:rPr>
        <w:t>ЗА ___________________________ 20</w:t>
      </w:r>
      <w:r>
        <w:rPr>
          <w:bCs/>
          <w:sz w:val="26"/>
          <w:szCs w:val="26"/>
          <w:lang w:eastAsia="en-US"/>
        </w:rPr>
        <w:t>2</w:t>
      </w:r>
      <w:r w:rsidRPr="00770E43">
        <w:rPr>
          <w:bCs/>
          <w:sz w:val="26"/>
          <w:szCs w:val="26"/>
          <w:lang w:eastAsia="en-US"/>
        </w:rPr>
        <w:t>__ ГОД</w:t>
      </w:r>
    </w:p>
    <w:p w:rsidR="00567DE2" w:rsidRPr="00C36490" w:rsidRDefault="00567DE2" w:rsidP="00C36490">
      <w:pPr>
        <w:autoSpaceDE w:val="0"/>
        <w:autoSpaceDN w:val="0"/>
        <w:adjustRightInd w:val="0"/>
        <w:ind w:left="2124" w:firstLine="708"/>
        <w:rPr>
          <w:bCs/>
          <w:lang w:eastAsia="en-US"/>
        </w:rPr>
      </w:pPr>
      <w:r w:rsidRPr="00C36490">
        <w:rPr>
          <w:bCs/>
          <w:lang w:eastAsia="en-US"/>
        </w:rPr>
        <w:t>(отчетный период)</w:t>
      </w:r>
    </w:p>
    <w:p w:rsidR="00567DE2" w:rsidRPr="00770E43" w:rsidRDefault="00567DE2" w:rsidP="00C36490">
      <w:pPr>
        <w:autoSpaceDE w:val="0"/>
        <w:autoSpaceDN w:val="0"/>
        <w:adjustRightInd w:val="0"/>
        <w:jc w:val="both"/>
        <w:rPr>
          <w:bCs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140"/>
        <w:gridCol w:w="2304"/>
        <w:gridCol w:w="3261"/>
      </w:tblGrid>
      <w:tr w:rsidR="00567DE2" w:rsidRPr="00770E43" w:rsidTr="00431A9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E2" w:rsidRPr="00770E43" w:rsidRDefault="00567DE2" w:rsidP="00431A9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770E43">
              <w:rPr>
                <w:bCs/>
                <w:sz w:val="26"/>
                <w:szCs w:val="26"/>
                <w:lang w:eastAsia="en-US"/>
              </w:rPr>
              <w:t>Категория работников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E2" w:rsidRPr="00770E43" w:rsidRDefault="00567DE2" w:rsidP="00431A9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770E43">
              <w:rPr>
                <w:bCs/>
                <w:sz w:val="26"/>
                <w:szCs w:val="26"/>
                <w:lang w:eastAsia="en-US"/>
              </w:rPr>
              <w:t>Среднесписочная численность работников,</w:t>
            </w:r>
          </w:p>
          <w:p w:rsidR="00567DE2" w:rsidRPr="00770E43" w:rsidRDefault="00567DE2" w:rsidP="00431A9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770E43">
              <w:rPr>
                <w:bCs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E2" w:rsidRPr="00770E43" w:rsidRDefault="00567DE2" w:rsidP="00431A9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770E43">
              <w:rPr>
                <w:bCs/>
                <w:sz w:val="26"/>
                <w:szCs w:val="26"/>
                <w:lang w:eastAsia="en-US"/>
              </w:rPr>
              <w:t>Фактические расходы на заработную плату работников за отчетный период,</w:t>
            </w:r>
          </w:p>
          <w:p w:rsidR="00567DE2" w:rsidRPr="00770E43" w:rsidRDefault="00567DE2" w:rsidP="00431A9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770E43">
              <w:rPr>
                <w:bCs/>
                <w:sz w:val="26"/>
                <w:szCs w:val="26"/>
                <w:lang w:eastAsia="en-US"/>
              </w:rPr>
              <w:t>тыс. рублей</w:t>
            </w:r>
          </w:p>
        </w:tc>
      </w:tr>
      <w:tr w:rsidR="00567DE2" w:rsidRPr="00770E43" w:rsidTr="00431A9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E2" w:rsidRPr="00770E43" w:rsidRDefault="00567DE2" w:rsidP="00431A97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  <w:lang w:eastAsia="en-US"/>
              </w:rPr>
            </w:pPr>
            <w:r w:rsidRPr="00770E43">
              <w:rPr>
                <w:bCs/>
                <w:sz w:val="26"/>
                <w:szCs w:val="26"/>
                <w:lang w:eastAsia="en-US"/>
              </w:rPr>
              <w:t>Муниципальные служащие органов местного самоуправления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E2" w:rsidRPr="00770E43" w:rsidRDefault="00567DE2" w:rsidP="00431A97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E2" w:rsidRPr="00770E43" w:rsidRDefault="00567DE2" w:rsidP="00431A97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  <w:lang w:eastAsia="en-US"/>
              </w:rPr>
            </w:pPr>
          </w:p>
        </w:tc>
      </w:tr>
      <w:tr w:rsidR="00567DE2" w:rsidRPr="00770E43" w:rsidTr="00431A9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E2" w:rsidRPr="00770E43" w:rsidRDefault="00567DE2" w:rsidP="00431A97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  <w:lang w:eastAsia="en-US"/>
              </w:rPr>
            </w:pPr>
            <w:r w:rsidRPr="00770E43">
              <w:rPr>
                <w:bCs/>
                <w:sz w:val="26"/>
                <w:szCs w:val="26"/>
                <w:lang w:eastAsia="en-US"/>
              </w:rPr>
              <w:t>Работники муниципальных учреждений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E2" w:rsidRPr="00770E43" w:rsidRDefault="00567DE2" w:rsidP="00431A97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E2" w:rsidRPr="00770E43" w:rsidRDefault="00567DE2" w:rsidP="00431A97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  <w:lang w:eastAsia="en-US"/>
              </w:rPr>
            </w:pPr>
          </w:p>
        </w:tc>
      </w:tr>
    </w:tbl>
    <w:p w:rsidR="00567DE2" w:rsidRDefault="00567DE2" w:rsidP="00C3649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567DE2" w:rsidRPr="00CE32EE" w:rsidRDefault="00567DE2" w:rsidP="00C3649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567DE2" w:rsidRPr="00CE32EE" w:rsidRDefault="00567DE2" w:rsidP="00C3649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567DE2" w:rsidRPr="00CE32EE" w:rsidRDefault="00567DE2" w:rsidP="00C36490">
      <w:pPr>
        <w:rPr>
          <w:rFonts w:ascii="Arial" w:hAnsi="Arial" w:cs="Arial"/>
        </w:rPr>
      </w:pPr>
    </w:p>
    <w:p w:rsidR="00567DE2" w:rsidRDefault="00567DE2" w:rsidP="000D51C5">
      <w:pPr>
        <w:rPr>
          <w:color w:val="3C3C3C"/>
          <w:sz w:val="28"/>
          <w:szCs w:val="28"/>
        </w:rPr>
      </w:pPr>
    </w:p>
    <w:p w:rsidR="00567DE2" w:rsidRDefault="00567DE2" w:rsidP="000D51C5">
      <w:pPr>
        <w:rPr>
          <w:color w:val="3C3C3C"/>
          <w:sz w:val="28"/>
          <w:szCs w:val="28"/>
        </w:rPr>
      </w:pPr>
    </w:p>
    <w:p w:rsidR="00567DE2" w:rsidRDefault="00567DE2" w:rsidP="000D51C5">
      <w:pPr>
        <w:rPr>
          <w:color w:val="3C3C3C"/>
          <w:sz w:val="28"/>
          <w:szCs w:val="28"/>
        </w:rPr>
      </w:pPr>
    </w:p>
    <w:p w:rsidR="00567DE2" w:rsidRDefault="00567DE2" w:rsidP="000D51C5">
      <w:pPr>
        <w:rPr>
          <w:color w:val="3C3C3C"/>
          <w:sz w:val="28"/>
          <w:szCs w:val="28"/>
        </w:rPr>
      </w:pPr>
    </w:p>
    <w:p w:rsidR="00567DE2" w:rsidRDefault="00567DE2" w:rsidP="000D51C5">
      <w:pPr>
        <w:rPr>
          <w:color w:val="3C3C3C"/>
          <w:sz w:val="28"/>
          <w:szCs w:val="28"/>
        </w:rPr>
      </w:pPr>
    </w:p>
    <w:p w:rsidR="00567DE2" w:rsidRPr="000D51C5" w:rsidRDefault="00567DE2">
      <w:pPr>
        <w:rPr>
          <w:sz w:val="28"/>
          <w:szCs w:val="28"/>
        </w:rPr>
      </w:pPr>
    </w:p>
    <w:sectPr w:rsidR="00567DE2" w:rsidRPr="000D51C5" w:rsidSect="0089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27F0C"/>
    <w:multiLevelType w:val="hybridMultilevel"/>
    <w:tmpl w:val="76004468"/>
    <w:lvl w:ilvl="0" w:tplc="42C62C80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4F01FC8"/>
    <w:multiLevelType w:val="hybridMultilevel"/>
    <w:tmpl w:val="EE306D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1E58"/>
    <w:rsid w:val="00006485"/>
    <w:rsid w:val="000D51C5"/>
    <w:rsid w:val="000D783F"/>
    <w:rsid w:val="000E7C20"/>
    <w:rsid w:val="00133357"/>
    <w:rsid w:val="001404A3"/>
    <w:rsid w:val="0022702A"/>
    <w:rsid w:val="00261C40"/>
    <w:rsid w:val="00286259"/>
    <w:rsid w:val="003216A5"/>
    <w:rsid w:val="00377046"/>
    <w:rsid w:val="003A2BE6"/>
    <w:rsid w:val="003C7FF8"/>
    <w:rsid w:val="003F0194"/>
    <w:rsid w:val="00412E55"/>
    <w:rsid w:val="00431A97"/>
    <w:rsid w:val="00452ACE"/>
    <w:rsid w:val="00483E37"/>
    <w:rsid w:val="004A5B90"/>
    <w:rsid w:val="004D32E4"/>
    <w:rsid w:val="004F119B"/>
    <w:rsid w:val="00542038"/>
    <w:rsid w:val="00567DE2"/>
    <w:rsid w:val="00580D91"/>
    <w:rsid w:val="00593E81"/>
    <w:rsid w:val="005D7BF6"/>
    <w:rsid w:val="0061312F"/>
    <w:rsid w:val="00667A8A"/>
    <w:rsid w:val="006E1B48"/>
    <w:rsid w:val="00735065"/>
    <w:rsid w:val="00742EAF"/>
    <w:rsid w:val="00770E43"/>
    <w:rsid w:val="007C6658"/>
    <w:rsid w:val="007D1FA5"/>
    <w:rsid w:val="007D6FB8"/>
    <w:rsid w:val="00801A59"/>
    <w:rsid w:val="00872B2F"/>
    <w:rsid w:val="00881CAF"/>
    <w:rsid w:val="00892E79"/>
    <w:rsid w:val="008B58DE"/>
    <w:rsid w:val="008F2DBE"/>
    <w:rsid w:val="008F6049"/>
    <w:rsid w:val="009425AB"/>
    <w:rsid w:val="009815E6"/>
    <w:rsid w:val="009E0274"/>
    <w:rsid w:val="00A24514"/>
    <w:rsid w:val="00A612F8"/>
    <w:rsid w:val="00A80080"/>
    <w:rsid w:val="00AB690D"/>
    <w:rsid w:val="00BB0643"/>
    <w:rsid w:val="00BB0694"/>
    <w:rsid w:val="00BE35D7"/>
    <w:rsid w:val="00C36490"/>
    <w:rsid w:val="00C41CF0"/>
    <w:rsid w:val="00C46A18"/>
    <w:rsid w:val="00CE32EE"/>
    <w:rsid w:val="00CF6EA3"/>
    <w:rsid w:val="00D70472"/>
    <w:rsid w:val="00E17FAC"/>
    <w:rsid w:val="00EA1B02"/>
    <w:rsid w:val="00ED2510"/>
    <w:rsid w:val="00F11E58"/>
    <w:rsid w:val="00FC2738"/>
    <w:rsid w:val="00FD2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E5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70472"/>
    <w:pPr>
      <w:ind w:left="720"/>
      <w:contextualSpacing/>
    </w:pPr>
  </w:style>
  <w:style w:type="paragraph" w:customStyle="1" w:styleId="ConsPlusTitle">
    <w:name w:val="ConsPlusTitle"/>
    <w:uiPriority w:val="99"/>
    <w:rsid w:val="00EA1B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9">
    <w:name w:val="Основной текст (9)_"/>
    <w:basedOn w:val="DefaultParagraphFont"/>
    <w:link w:val="90"/>
    <w:uiPriority w:val="99"/>
    <w:locked/>
    <w:rsid w:val="00EA1B0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Normal"/>
    <w:link w:val="9"/>
    <w:uiPriority w:val="99"/>
    <w:rsid w:val="00EA1B02"/>
    <w:pPr>
      <w:widowControl w:val="0"/>
      <w:shd w:val="clear" w:color="auto" w:fill="FFFFFF"/>
      <w:spacing w:after="420" w:line="221" w:lineRule="exact"/>
      <w:jc w:val="center"/>
    </w:pPr>
    <w:rPr>
      <w:b/>
      <w:bCs/>
      <w:sz w:val="28"/>
      <w:szCs w:val="28"/>
      <w:lang w:eastAsia="en-US"/>
    </w:rPr>
  </w:style>
  <w:style w:type="paragraph" w:styleId="BodyText">
    <w:name w:val="Body Text"/>
    <w:basedOn w:val="Normal"/>
    <w:link w:val="BodyTextChar1"/>
    <w:uiPriority w:val="99"/>
    <w:semiHidden/>
    <w:rsid w:val="00C36490"/>
    <w:pPr>
      <w:spacing w:after="120"/>
    </w:pPr>
    <w:rPr>
      <w:rFonts w:eastAsia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42038"/>
    <w:rPr>
      <w:rFonts w:ascii="Times New Roman" w:hAnsi="Times New Roman" w:cs="Times New Roman"/>
      <w:sz w:val="24"/>
      <w:szCs w:val="24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C36490"/>
    <w:rPr>
      <w:rFonts w:cs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4</Pages>
  <Words>605</Words>
  <Characters>3454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2021-11-20T03:08:00Z</cp:lastPrinted>
  <dcterms:created xsi:type="dcterms:W3CDTF">2021-10-04T05:15:00Z</dcterms:created>
  <dcterms:modified xsi:type="dcterms:W3CDTF">2021-12-09T14:27:00Z</dcterms:modified>
</cp:coreProperties>
</file>